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61" w:rsidRPr="00C65801" w:rsidRDefault="005D3D61" w:rsidP="00F343D3">
      <w:pPr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3D61">
        <w:rPr>
          <w:b/>
          <w:i/>
          <w:sz w:val="40"/>
          <w:szCs w:val="40"/>
        </w:rPr>
        <w:t>М</w:t>
      </w:r>
      <w:r w:rsidR="0087272B">
        <w:rPr>
          <w:b/>
          <w:i/>
          <w:sz w:val="40"/>
          <w:szCs w:val="40"/>
        </w:rPr>
        <w:t>Б</w:t>
      </w:r>
      <w:r w:rsidRPr="005D3D61">
        <w:rPr>
          <w:b/>
          <w:i/>
          <w:sz w:val="40"/>
          <w:szCs w:val="40"/>
        </w:rPr>
        <w:t xml:space="preserve">ОУ ЛСОШ №16 </w:t>
      </w:r>
      <w:proofErr w:type="spellStart"/>
      <w:r w:rsidRPr="005D3D61">
        <w:rPr>
          <w:b/>
          <w:i/>
          <w:sz w:val="40"/>
          <w:szCs w:val="40"/>
        </w:rPr>
        <w:t>им.Н.В.Переверзевой</w:t>
      </w:r>
      <w:proofErr w:type="spellEnd"/>
      <w:r w:rsidRPr="005D3D61">
        <w:rPr>
          <w:b/>
          <w:i/>
          <w:sz w:val="40"/>
          <w:szCs w:val="40"/>
        </w:rPr>
        <w:br/>
      </w:r>
      <w:r>
        <w:rPr>
          <w:sz w:val="24"/>
          <w:szCs w:val="24"/>
        </w:rPr>
        <w:t xml:space="preserve">347568, Россия, Ростовская область, </w:t>
      </w:r>
      <w:proofErr w:type="spellStart"/>
      <w:r>
        <w:rPr>
          <w:sz w:val="24"/>
          <w:szCs w:val="24"/>
        </w:rPr>
        <w:t>Песчанокопский</w:t>
      </w:r>
      <w:proofErr w:type="spellEnd"/>
      <w:r>
        <w:rPr>
          <w:sz w:val="24"/>
          <w:szCs w:val="24"/>
        </w:rPr>
        <w:t xml:space="preserve"> район, с.Летник,</w:t>
      </w:r>
      <w:r w:rsidR="00AE5986">
        <w:rPr>
          <w:sz w:val="24"/>
          <w:szCs w:val="24"/>
        </w:rPr>
        <w:t xml:space="preserve"> </w:t>
      </w:r>
      <w:r w:rsidR="000F7D11">
        <w:rPr>
          <w:sz w:val="24"/>
          <w:szCs w:val="24"/>
        </w:rPr>
        <w:t xml:space="preserve"> ул.Ленина,51</w:t>
      </w:r>
      <w:r w:rsidR="00F343D3" w:rsidRPr="00F343D3">
        <w:rPr>
          <w:sz w:val="24"/>
          <w:szCs w:val="24"/>
        </w:rPr>
        <w:t xml:space="preserve"> </w:t>
      </w:r>
      <w:r w:rsidR="00E95998">
        <w:rPr>
          <w:sz w:val="24"/>
          <w:szCs w:val="24"/>
        </w:rPr>
        <w:br/>
      </w:r>
      <w:r w:rsidR="000F7D11">
        <w:rPr>
          <w:sz w:val="24"/>
          <w:szCs w:val="24"/>
        </w:rPr>
        <w:t>телефон, факс</w:t>
      </w:r>
      <w:r>
        <w:rPr>
          <w:sz w:val="24"/>
          <w:szCs w:val="24"/>
        </w:rPr>
        <w:t xml:space="preserve">  /863-73/9-42-03; </w:t>
      </w:r>
      <w:r w:rsidRPr="004E3672">
        <w:rPr>
          <w:sz w:val="24"/>
          <w:szCs w:val="24"/>
        </w:rPr>
        <w:t xml:space="preserve"> </w:t>
      </w:r>
      <w:r w:rsidR="00F343D3" w:rsidRPr="00F343D3">
        <w:rPr>
          <w:sz w:val="24"/>
          <w:szCs w:val="24"/>
        </w:rPr>
        <w:br/>
      </w:r>
      <w:hyperlink r:id="rId4" w:history="1">
        <w:r w:rsidR="00C65801" w:rsidRPr="00210728">
          <w:rPr>
            <w:rStyle w:val="a6"/>
            <w:sz w:val="24"/>
            <w:szCs w:val="24"/>
            <w:lang w:val="en-US"/>
          </w:rPr>
          <w:t>lsosh</w:t>
        </w:r>
        <w:r w:rsidR="00C65801" w:rsidRPr="00210728">
          <w:rPr>
            <w:rStyle w:val="a6"/>
            <w:sz w:val="24"/>
            <w:szCs w:val="24"/>
          </w:rPr>
          <w:t>16@</w:t>
        </w:r>
        <w:r w:rsidR="00C65801" w:rsidRPr="00210728">
          <w:rPr>
            <w:rStyle w:val="a6"/>
            <w:sz w:val="24"/>
            <w:szCs w:val="24"/>
            <w:lang w:val="en-US"/>
          </w:rPr>
          <w:t>mail</w:t>
        </w:r>
        <w:r w:rsidR="00C65801" w:rsidRPr="00210728">
          <w:rPr>
            <w:rStyle w:val="a6"/>
            <w:sz w:val="24"/>
            <w:szCs w:val="24"/>
          </w:rPr>
          <w:t>.</w:t>
        </w:r>
        <w:r w:rsidR="00C65801" w:rsidRPr="00210728">
          <w:rPr>
            <w:rStyle w:val="a6"/>
            <w:sz w:val="24"/>
            <w:szCs w:val="24"/>
            <w:lang w:val="en-US"/>
          </w:rPr>
          <w:t>ru</w:t>
        </w:r>
      </w:hyperlink>
      <w:r w:rsidR="00C65801">
        <w:rPr>
          <w:sz w:val="24"/>
          <w:szCs w:val="24"/>
        </w:rPr>
        <w:t xml:space="preserve"> ;</w:t>
      </w:r>
      <w:r w:rsidR="00F343D3">
        <w:rPr>
          <w:sz w:val="24"/>
          <w:szCs w:val="24"/>
        </w:rPr>
        <w:t xml:space="preserve"> </w:t>
      </w:r>
      <w:r w:rsidR="00C65801">
        <w:rPr>
          <w:sz w:val="24"/>
          <w:szCs w:val="24"/>
        </w:rPr>
        <w:t xml:space="preserve"> </w:t>
      </w:r>
      <w:hyperlink r:id="rId5" w:history="1">
        <w:r w:rsidR="00C65801" w:rsidRPr="00210728">
          <w:rPr>
            <w:rStyle w:val="a6"/>
            <w:sz w:val="24"/>
            <w:szCs w:val="24"/>
            <w:lang w:val="en-US"/>
          </w:rPr>
          <w:t>lsch</w:t>
        </w:r>
        <w:r w:rsidR="00C65801" w:rsidRPr="00210728">
          <w:rPr>
            <w:rStyle w:val="a6"/>
            <w:sz w:val="24"/>
            <w:szCs w:val="24"/>
          </w:rPr>
          <w:t>16@</w:t>
        </w:r>
        <w:r w:rsidR="00C65801" w:rsidRPr="00210728">
          <w:rPr>
            <w:rStyle w:val="a6"/>
            <w:sz w:val="24"/>
            <w:szCs w:val="24"/>
            <w:lang w:val="en-US"/>
          </w:rPr>
          <w:t>peschan</w:t>
        </w:r>
        <w:r w:rsidR="00C65801" w:rsidRPr="00210728">
          <w:rPr>
            <w:rStyle w:val="a6"/>
            <w:sz w:val="24"/>
            <w:szCs w:val="24"/>
          </w:rPr>
          <w:t>.</w:t>
        </w:r>
        <w:r w:rsidR="00C65801" w:rsidRPr="00210728">
          <w:rPr>
            <w:rStyle w:val="a6"/>
            <w:sz w:val="24"/>
            <w:szCs w:val="24"/>
            <w:lang w:val="en-US"/>
          </w:rPr>
          <w:t>donpac</w:t>
        </w:r>
        <w:r w:rsidR="00C65801" w:rsidRPr="00210728">
          <w:rPr>
            <w:rStyle w:val="a6"/>
            <w:sz w:val="24"/>
            <w:szCs w:val="24"/>
          </w:rPr>
          <w:t>.</w:t>
        </w:r>
        <w:r w:rsidR="00C65801" w:rsidRPr="00210728">
          <w:rPr>
            <w:rStyle w:val="a6"/>
            <w:sz w:val="24"/>
            <w:szCs w:val="24"/>
            <w:lang w:val="en-US"/>
          </w:rPr>
          <w:t>ru</w:t>
        </w:r>
      </w:hyperlink>
      <w:r w:rsidR="00C65801">
        <w:rPr>
          <w:sz w:val="24"/>
          <w:szCs w:val="24"/>
        </w:rPr>
        <w:t xml:space="preserve"> ;</w:t>
      </w:r>
    </w:p>
    <w:p w:rsidR="002E0FA4" w:rsidRDefault="002E0FA4" w:rsidP="00C84D23">
      <w:pPr>
        <w:jc w:val="center"/>
        <w:rPr>
          <w:sz w:val="24"/>
          <w:szCs w:val="24"/>
        </w:rPr>
      </w:pPr>
    </w:p>
    <w:p w:rsidR="00720B71" w:rsidRPr="00C27304" w:rsidRDefault="00C84D23" w:rsidP="00720B71">
      <w:pPr>
        <w:jc w:val="center"/>
        <w:rPr>
          <w:sz w:val="24"/>
          <w:szCs w:val="24"/>
        </w:rPr>
      </w:pPr>
      <w:r w:rsidRPr="00C27304">
        <w:rPr>
          <w:sz w:val="24"/>
          <w:szCs w:val="24"/>
        </w:rPr>
        <w:t>Приказ</w:t>
      </w:r>
      <w:r w:rsidR="00AE5986" w:rsidRPr="00C27304">
        <w:rPr>
          <w:sz w:val="24"/>
          <w:szCs w:val="24"/>
        </w:rPr>
        <w:br/>
      </w:r>
    </w:p>
    <w:p w:rsidR="00C84D23" w:rsidRPr="00C27304" w:rsidRDefault="00C84D23" w:rsidP="00720B71">
      <w:pPr>
        <w:jc w:val="center"/>
        <w:rPr>
          <w:sz w:val="24"/>
          <w:szCs w:val="24"/>
        </w:rPr>
      </w:pPr>
      <w:r w:rsidRPr="00C27304">
        <w:rPr>
          <w:sz w:val="24"/>
          <w:szCs w:val="24"/>
        </w:rPr>
        <w:t>«_</w:t>
      </w:r>
      <w:r w:rsidR="00720B71" w:rsidRPr="00C27304">
        <w:rPr>
          <w:sz w:val="24"/>
          <w:szCs w:val="24"/>
        </w:rPr>
        <w:t>16</w:t>
      </w:r>
      <w:r w:rsidR="007806EA" w:rsidRPr="00C27304">
        <w:rPr>
          <w:sz w:val="24"/>
          <w:szCs w:val="24"/>
        </w:rPr>
        <w:t xml:space="preserve"> </w:t>
      </w:r>
      <w:r w:rsidRPr="00C27304">
        <w:rPr>
          <w:sz w:val="24"/>
          <w:szCs w:val="24"/>
        </w:rPr>
        <w:t>_</w:t>
      </w:r>
      <w:r w:rsidR="007806EA" w:rsidRPr="00C27304">
        <w:rPr>
          <w:sz w:val="24"/>
          <w:szCs w:val="24"/>
        </w:rPr>
        <w:t>_</w:t>
      </w:r>
      <w:r w:rsidRPr="00C27304">
        <w:rPr>
          <w:sz w:val="24"/>
          <w:szCs w:val="24"/>
        </w:rPr>
        <w:t>_»_</w:t>
      </w:r>
      <w:r w:rsidR="007806EA" w:rsidRPr="00C27304">
        <w:rPr>
          <w:sz w:val="24"/>
          <w:szCs w:val="24"/>
        </w:rPr>
        <w:t>__</w:t>
      </w:r>
      <w:r w:rsidR="00720B71" w:rsidRPr="00C27304">
        <w:rPr>
          <w:sz w:val="24"/>
          <w:szCs w:val="24"/>
        </w:rPr>
        <w:t>02</w:t>
      </w:r>
      <w:r w:rsidR="007806EA" w:rsidRPr="00C27304">
        <w:rPr>
          <w:sz w:val="24"/>
          <w:szCs w:val="24"/>
        </w:rPr>
        <w:t>__</w:t>
      </w:r>
      <w:r w:rsidRPr="00C27304">
        <w:rPr>
          <w:sz w:val="24"/>
          <w:szCs w:val="24"/>
        </w:rPr>
        <w:t>__</w:t>
      </w:r>
      <w:r w:rsidR="007806EA" w:rsidRPr="00C27304">
        <w:rPr>
          <w:sz w:val="24"/>
          <w:szCs w:val="24"/>
        </w:rPr>
        <w:t xml:space="preserve"> </w:t>
      </w:r>
      <w:r w:rsidRPr="00C27304">
        <w:rPr>
          <w:sz w:val="24"/>
          <w:szCs w:val="24"/>
        </w:rPr>
        <w:t>20_</w:t>
      </w:r>
      <w:r w:rsidR="00720B71" w:rsidRPr="00C27304">
        <w:rPr>
          <w:sz w:val="24"/>
          <w:szCs w:val="24"/>
        </w:rPr>
        <w:t>16</w:t>
      </w:r>
      <w:r w:rsidR="007806EA" w:rsidRPr="00C27304">
        <w:rPr>
          <w:sz w:val="24"/>
          <w:szCs w:val="24"/>
        </w:rPr>
        <w:t xml:space="preserve"> </w:t>
      </w:r>
      <w:proofErr w:type="spellStart"/>
      <w:r w:rsidRPr="00C27304">
        <w:rPr>
          <w:sz w:val="24"/>
          <w:szCs w:val="24"/>
        </w:rPr>
        <w:t>__г</w:t>
      </w:r>
      <w:proofErr w:type="spellEnd"/>
      <w:r w:rsidRPr="00C27304">
        <w:rPr>
          <w:sz w:val="24"/>
          <w:szCs w:val="24"/>
        </w:rPr>
        <w:t>.                                                                                             №</w:t>
      </w:r>
      <w:r w:rsidR="00720B71" w:rsidRPr="00C27304">
        <w:rPr>
          <w:sz w:val="24"/>
          <w:szCs w:val="24"/>
        </w:rPr>
        <w:t xml:space="preserve"> 99</w:t>
      </w:r>
    </w:p>
    <w:p w:rsidR="00C84D23" w:rsidRPr="00C27304" w:rsidRDefault="00C84D23" w:rsidP="00C84D23">
      <w:pPr>
        <w:rPr>
          <w:sz w:val="24"/>
          <w:szCs w:val="24"/>
        </w:rPr>
      </w:pPr>
    </w:p>
    <w:p w:rsidR="00720B71" w:rsidRPr="00C27304" w:rsidRDefault="007806EA" w:rsidP="00720B71">
      <w:pPr>
        <w:outlineLvl w:val="0"/>
        <w:rPr>
          <w:b/>
          <w:bCs/>
          <w:i/>
          <w:kern w:val="36"/>
          <w:sz w:val="24"/>
          <w:szCs w:val="24"/>
        </w:rPr>
      </w:pPr>
      <w:r w:rsidRPr="00C27304">
        <w:rPr>
          <w:b/>
          <w:i/>
          <w:sz w:val="24"/>
          <w:szCs w:val="24"/>
        </w:rPr>
        <w:t xml:space="preserve"> </w:t>
      </w:r>
      <w:r w:rsidR="00720B71" w:rsidRPr="00C27304">
        <w:rPr>
          <w:b/>
          <w:sz w:val="24"/>
          <w:szCs w:val="24"/>
        </w:rPr>
        <w:t>«</w:t>
      </w:r>
      <w:r w:rsidR="00720B71" w:rsidRPr="00C27304">
        <w:rPr>
          <w:b/>
          <w:i/>
          <w:sz w:val="24"/>
          <w:szCs w:val="24"/>
        </w:rPr>
        <w:t>О</w:t>
      </w:r>
      <w:r w:rsidR="00720B71" w:rsidRPr="00C27304">
        <w:rPr>
          <w:b/>
          <w:bCs/>
          <w:i/>
          <w:kern w:val="36"/>
          <w:sz w:val="24"/>
          <w:szCs w:val="24"/>
        </w:rPr>
        <w:t xml:space="preserve"> недопущении незаконных сборов денежных </w:t>
      </w:r>
    </w:p>
    <w:p w:rsidR="00720B71" w:rsidRPr="00C27304" w:rsidRDefault="00720B71" w:rsidP="00720B71">
      <w:pPr>
        <w:outlineLvl w:val="0"/>
        <w:rPr>
          <w:b/>
          <w:bCs/>
          <w:i/>
          <w:kern w:val="36"/>
          <w:sz w:val="24"/>
          <w:szCs w:val="24"/>
        </w:rPr>
      </w:pPr>
      <w:r w:rsidRPr="00C27304">
        <w:rPr>
          <w:b/>
          <w:bCs/>
          <w:i/>
          <w:kern w:val="36"/>
          <w:sz w:val="24"/>
          <w:szCs w:val="24"/>
        </w:rPr>
        <w:t xml:space="preserve">средств у родителей (законных представителей) </w:t>
      </w:r>
    </w:p>
    <w:p w:rsidR="00720B71" w:rsidRPr="00C27304" w:rsidRDefault="00720B71" w:rsidP="00720B71">
      <w:pPr>
        <w:outlineLvl w:val="0"/>
        <w:rPr>
          <w:b/>
          <w:bCs/>
          <w:i/>
          <w:kern w:val="36"/>
          <w:sz w:val="24"/>
          <w:szCs w:val="24"/>
        </w:rPr>
      </w:pPr>
      <w:proofErr w:type="gramStart"/>
      <w:r w:rsidRPr="00C27304">
        <w:rPr>
          <w:b/>
          <w:bCs/>
          <w:i/>
          <w:kern w:val="36"/>
          <w:sz w:val="24"/>
          <w:szCs w:val="24"/>
        </w:rPr>
        <w:t>обучающихся</w:t>
      </w:r>
      <w:proofErr w:type="gramEnd"/>
      <w:r w:rsidRPr="00C27304">
        <w:rPr>
          <w:b/>
          <w:bCs/>
          <w:i/>
          <w:kern w:val="36"/>
          <w:sz w:val="24"/>
          <w:szCs w:val="24"/>
        </w:rPr>
        <w:t xml:space="preserve"> в МБОУ ЛСОШ №16 </w:t>
      </w:r>
      <w:proofErr w:type="spellStart"/>
      <w:r w:rsidRPr="00C27304">
        <w:rPr>
          <w:b/>
          <w:bCs/>
          <w:i/>
          <w:kern w:val="36"/>
          <w:sz w:val="24"/>
          <w:szCs w:val="24"/>
        </w:rPr>
        <w:t>им.Н.В.Переверзевой</w:t>
      </w:r>
      <w:proofErr w:type="spellEnd"/>
      <w:r w:rsidRPr="00C27304">
        <w:rPr>
          <w:b/>
          <w:bCs/>
          <w:i/>
          <w:kern w:val="36"/>
          <w:sz w:val="24"/>
          <w:szCs w:val="24"/>
        </w:rPr>
        <w:t>»</w:t>
      </w:r>
    </w:p>
    <w:p w:rsidR="00720B71" w:rsidRPr="00C27304" w:rsidRDefault="00720B71" w:rsidP="00720B71">
      <w:pPr>
        <w:outlineLvl w:val="0"/>
        <w:rPr>
          <w:bCs/>
          <w:i/>
          <w:kern w:val="36"/>
          <w:sz w:val="24"/>
          <w:szCs w:val="24"/>
        </w:rPr>
      </w:pPr>
    </w:p>
    <w:p w:rsidR="00720B71" w:rsidRPr="00C27304" w:rsidRDefault="00D426D8" w:rsidP="00720B71">
      <w:pPr>
        <w:ind w:left="284" w:firstLine="283"/>
        <w:jc w:val="both"/>
        <w:outlineLvl w:val="0"/>
        <w:rPr>
          <w:bCs/>
          <w:i/>
          <w:kern w:val="36"/>
          <w:sz w:val="24"/>
          <w:szCs w:val="24"/>
        </w:rPr>
      </w:pPr>
      <w:r w:rsidRPr="00C27304">
        <w:rPr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720B71" w:rsidRPr="00C27304">
        <w:rPr>
          <w:color w:val="000000"/>
          <w:sz w:val="24"/>
          <w:szCs w:val="24"/>
          <w:shd w:val="clear" w:color="auto" w:fill="FFFFFF"/>
        </w:rPr>
        <w:t xml:space="preserve">На основании письма Министерства образования и науки Ростовской области от 08.02.2016 г. №24/4.1.1-843 «О направлении письма </w:t>
      </w:r>
      <w:proofErr w:type="spellStart"/>
      <w:r w:rsidR="00720B71" w:rsidRPr="00C27304">
        <w:rPr>
          <w:color w:val="000000"/>
          <w:sz w:val="24"/>
          <w:szCs w:val="24"/>
          <w:shd w:val="clear" w:color="auto" w:fill="FFFFFF"/>
        </w:rPr>
        <w:t>Ростобрнадзора</w:t>
      </w:r>
      <w:proofErr w:type="spellEnd"/>
      <w:r w:rsidR="00720B71" w:rsidRPr="00C27304">
        <w:rPr>
          <w:color w:val="000000"/>
          <w:sz w:val="24"/>
          <w:szCs w:val="24"/>
          <w:shd w:val="clear" w:color="auto" w:fill="FFFFFF"/>
        </w:rPr>
        <w:t xml:space="preserve"> по итогам проверок образовательных организаций» и реализации комплекса мер, направленных на недопущение незаконных сборов денежных средств, с родителей (законных представителей) учащихся и воспитанников в образовательных организациях Песчанокопского района, и на основании приказа ОО Администрации Песчанокопского района № 44 от 10.02.2016 года </w:t>
      </w:r>
      <w:r w:rsidR="00720B71" w:rsidRPr="00C27304">
        <w:rPr>
          <w:sz w:val="24"/>
          <w:szCs w:val="24"/>
        </w:rPr>
        <w:t>«</w:t>
      </w:r>
      <w:r w:rsidR="00720B71" w:rsidRPr="00C27304">
        <w:rPr>
          <w:i/>
          <w:sz w:val="24"/>
          <w:szCs w:val="24"/>
        </w:rPr>
        <w:t>О</w:t>
      </w:r>
      <w:proofErr w:type="gramEnd"/>
      <w:r w:rsidR="00720B71" w:rsidRPr="00C27304">
        <w:rPr>
          <w:bCs/>
          <w:i/>
          <w:kern w:val="36"/>
          <w:sz w:val="24"/>
          <w:szCs w:val="24"/>
        </w:rPr>
        <w:t xml:space="preserve"> </w:t>
      </w:r>
      <w:proofErr w:type="gramStart"/>
      <w:r w:rsidR="00720B71" w:rsidRPr="00C27304">
        <w:rPr>
          <w:bCs/>
          <w:i/>
          <w:kern w:val="36"/>
          <w:sz w:val="24"/>
          <w:szCs w:val="24"/>
        </w:rPr>
        <w:t>недопущении незаконных сборов денежных  средств у родителей (законных представителей)  обучающихся в общеобразовательных организациях Песчанокопского района»</w:t>
      </w:r>
      <w:proofErr w:type="gramEnd"/>
    </w:p>
    <w:p w:rsidR="00720B71" w:rsidRPr="00C27304" w:rsidRDefault="00720B71" w:rsidP="00720B71">
      <w:pPr>
        <w:ind w:left="426" w:firstLine="294"/>
        <w:jc w:val="both"/>
        <w:rPr>
          <w:color w:val="000000"/>
          <w:sz w:val="24"/>
          <w:szCs w:val="24"/>
          <w:shd w:val="clear" w:color="auto" w:fill="FFFFFF"/>
        </w:rPr>
      </w:pPr>
    </w:p>
    <w:p w:rsidR="00D426D8" w:rsidRPr="00C27304" w:rsidRDefault="00D426D8" w:rsidP="00C27304">
      <w:pPr>
        <w:ind w:left="284" w:firstLine="294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C27304">
        <w:rPr>
          <w:b/>
          <w:color w:val="000000"/>
          <w:sz w:val="24"/>
          <w:szCs w:val="24"/>
          <w:shd w:val="clear" w:color="auto" w:fill="FFFFFF"/>
        </w:rPr>
        <w:t>ПРИКАЗЫВАЮ:</w:t>
      </w:r>
    </w:p>
    <w:p w:rsidR="00D426D8" w:rsidRPr="00C27304" w:rsidRDefault="00D426D8" w:rsidP="00C27304">
      <w:pPr>
        <w:ind w:left="284" w:firstLine="294"/>
        <w:jc w:val="both"/>
        <w:rPr>
          <w:color w:val="000000"/>
          <w:sz w:val="24"/>
          <w:szCs w:val="24"/>
          <w:shd w:val="clear" w:color="auto" w:fill="FFFFFF"/>
        </w:rPr>
      </w:pPr>
    </w:p>
    <w:p w:rsidR="00D426D8" w:rsidRDefault="00D426D8" w:rsidP="00C27304">
      <w:pPr>
        <w:pStyle w:val="a7"/>
        <w:ind w:left="284"/>
        <w:jc w:val="both"/>
      </w:pPr>
      <w:r w:rsidRPr="00C27304">
        <w:t xml:space="preserve">1. </w:t>
      </w:r>
      <w:r w:rsidRPr="00C27304">
        <w:rPr>
          <w:rFonts w:eastAsia="Calibri"/>
          <w:w w:val="93"/>
          <w:lang w:eastAsia="en-US"/>
        </w:rPr>
        <w:t>Классным руководителям 1</w:t>
      </w:r>
      <w:r w:rsidR="00C27304">
        <w:rPr>
          <w:rFonts w:eastAsia="Calibri"/>
          <w:w w:val="93"/>
          <w:vertAlign w:val="superscript"/>
          <w:lang w:eastAsia="en-US"/>
        </w:rPr>
        <w:t>х</w:t>
      </w:r>
      <w:r w:rsidRPr="00C27304">
        <w:rPr>
          <w:rFonts w:eastAsia="Calibri"/>
          <w:w w:val="93"/>
          <w:lang w:eastAsia="en-US"/>
        </w:rPr>
        <w:t>-11</w:t>
      </w:r>
      <w:r w:rsidR="00C27304">
        <w:rPr>
          <w:rFonts w:eastAsia="Calibri"/>
          <w:w w:val="93"/>
          <w:vertAlign w:val="superscript"/>
          <w:lang w:eastAsia="en-US"/>
        </w:rPr>
        <w:t>х</w:t>
      </w:r>
      <w:r w:rsidRPr="00C27304">
        <w:rPr>
          <w:rFonts w:eastAsia="Calibri"/>
          <w:w w:val="93"/>
          <w:lang w:eastAsia="en-US"/>
        </w:rPr>
        <w:t xml:space="preserve"> классов</w:t>
      </w:r>
      <w:r w:rsidR="00C27304">
        <w:rPr>
          <w:rFonts w:eastAsia="Calibri"/>
          <w:w w:val="93"/>
          <w:lang w:eastAsia="en-US"/>
        </w:rPr>
        <w:t>:</w:t>
      </w:r>
      <w:r w:rsidRPr="00C27304">
        <w:t xml:space="preserve"> </w:t>
      </w:r>
    </w:p>
    <w:p w:rsidR="00D426D8" w:rsidRPr="00C27304" w:rsidRDefault="00D426D8" w:rsidP="00C27304">
      <w:pPr>
        <w:shd w:val="clear" w:color="auto" w:fill="FFFFFF"/>
        <w:ind w:left="284" w:firstLine="851"/>
        <w:jc w:val="both"/>
        <w:rPr>
          <w:sz w:val="24"/>
          <w:szCs w:val="24"/>
        </w:rPr>
      </w:pPr>
      <w:proofErr w:type="gramStart"/>
      <w:r w:rsidRPr="00C27304">
        <w:rPr>
          <w:sz w:val="24"/>
          <w:szCs w:val="24"/>
        </w:rPr>
        <w:t xml:space="preserve">1.1. не допускать принуждения родителей (законных представителей) учащихся,  в МБОУ ЛСОШ №16 </w:t>
      </w:r>
      <w:proofErr w:type="spellStart"/>
      <w:r w:rsidRPr="00C27304">
        <w:rPr>
          <w:sz w:val="24"/>
          <w:szCs w:val="24"/>
        </w:rPr>
        <w:t>им.Н.В.Переверзевой</w:t>
      </w:r>
      <w:proofErr w:type="spellEnd"/>
      <w:r w:rsidRPr="00C27304">
        <w:rPr>
          <w:sz w:val="24"/>
          <w:szCs w:val="24"/>
        </w:rPr>
        <w:t xml:space="preserve">  к внесению денежных средств со стороны работников  МБОУ ЛСОШ №16 </w:t>
      </w:r>
      <w:proofErr w:type="spellStart"/>
      <w:r w:rsidRPr="00C27304">
        <w:rPr>
          <w:sz w:val="24"/>
          <w:szCs w:val="24"/>
        </w:rPr>
        <w:t>им.Н.В.Переверзевой</w:t>
      </w:r>
      <w:proofErr w:type="spellEnd"/>
      <w:r w:rsidR="00C27304" w:rsidRPr="00C27304">
        <w:rPr>
          <w:sz w:val="24"/>
          <w:szCs w:val="24"/>
        </w:rPr>
        <w:t>,</w:t>
      </w:r>
      <w:r w:rsidRPr="00C27304">
        <w:rPr>
          <w:sz w:val="24"/>
          <w:szCs w:val="24"/>
        </w:rPr>
        <w:t xml:space="preserve"> в том числе родительских комитетов, попечительских советов, управляющих (общественных) советов и др. в части принудительного привлечения родительских взносов и благотворительных средств.</w:t>
      </w:r>
      <w:proofErr w:type="gramEnd"/>
      <w:r w:rsidRPr="00C27304">
        <w:rPr>
          <w:sz w:val="24"/>
          <w:szCs w:val="24"/>
        </w:rPr>
        <w:t xml:space="preserve">   При организации культурных, развлекательных  мероприятий  руководствоваться принципом добровольности участия.</w:t>
      </w:r>
      <w:r w:rsidR="00C27304">
        <w:rPr>
          <w:sz w:val="24"/>
          <w:szCs w:val="24"/>
        </w:rPr>
        <w:t xml:space="preserve"> По </w:t>
      </w:r>
      <w:r w:rsidR="0022163E" w:rsidRPr="00C27304">
        <w:rPr>
          <w:sz w:val="24"/>
          <w:szCs w:val="24"/>
        </w:rPr>
        <w:t xml:space="preserve">  </w:t>
      </w:r>
      <w:r w:rsidRPr="00C27304">
        <w:rPr>
          <w:sz w:val="24"/>
          <w:szCs w:val="24"/>
        </w:rPr>
        <w:t xml:space="preserve"> недопущению сбора денежных средств (в том числе на приобретение учебников, спортивного и хозяйственного инвентаря, приобретение мебели, ремонтных работ и др.); </w:t>
      </w:r>
    </w:p>
    <w:p w:rsidR="00D426D8" w:rsidRPr="00C27304" w:rsidRDefault="0022163E" w:rsidP="00C27304">
      <w:pPr>
        <w:ind w:left="284" w:firstLine="851"/>
        <w:jc w:val="both"/>
        <w:rPr>
          <w:sz w:val="24"/>
          <w:szCs w:val="24"/>
        </w:rPr>
      </w:pPr>
      <w:r w:rsidRPr="00C27304">
        <w:rPr>
          <w:sz w:val="24"/>
          <w:szCs w:val="24"/>
        </w:rPr>
        <w:t xml:space="preserve">2.  </w:t>
      </w:r>
      <w:r w:rsidR="00C27304">
        <w:rPr>
          <w:sz w:val="24"/>
          <w:szCs w:val="24"/>
        </w:rPr>
        <w:t>Классные руководители, п</w:t>
      </w:r>
      <w:r w:rsidR="00D426D8" w:rsidRPr="00C27304">
        <w:rPr>
          <w:sz w:val="24"/>
          <w:szCs w:val="24"/>
        </w:rPr>
        <w:t xml:space="preserve">едагогические работники </w:t>
      </w:r>
      <w:r w:rsidRPr="00C27304">
        <w:rPr>
          <w:sz w:val="24"/>
          <w:szCs w:val="24"/>
        </w:rPr>
        <w:t xml:space="preserve">МБОУ ЛСОШ №16 </w:t>
      </w:r>
      <w:proofErr w:type="spellStart"/>
      <w:r w:rsidRPr="00C27304">
        <w:rPr>
          <w:sz w:val="24"/>
          <w:szCs w:val="24"/>
        </w:rPr>
        <w:t>им.Н.В.Переверзевой</w:t>
      </w:r>
      <w:proofErr w:type="spellEnd"/>
      <w:r w:rsidR="00D426D8" w:rsidRPr="00C27304">
        <w:rPr>
          <w:sz w:val="24"/>
          <w:szCs w:val="24"/>
        </w:rPr>
        <w:t xml:space="preserve"> несут персональную ответственность (дисциплинарную) за неправомерный сбор денежных средств, с родителей (законных представителей) учащихся </w:t>
      </w:r>
      <w:r w:rsidRPr="00C27304">
        <w:rPr>
          <w:sz w:val="24"/>
          <w:szCs w:val="24"/>
        </w:rPr>
        <w:t xml:space="preserve">МБОУ ЛСОШ №16 </w:t>
      </w:r>
      <w:proofErr w:type="spellStart"/>
      <w:r w:rsidRPr="00C27304">
        <w:rPr>
          <w:sz w:val="24"/>
          <w:szCs w:val="24"/>
        </w:rPr>
        <w:t>им.Н.В.Переверзевой</w:t>
      </w:r>
      <w:proofErr w:type="spellEnd"/>
      <w:r w:rsidR="00D426D8" w:rsidRPr="00C27304">
        <w:rPr>
          <w:sz w:val="24"/>
          <w:szCs w:val="24"/>
        </w:rPr>
        <w:t xml:space="preserve">, а также за недостоверное информирование родителей (законных представителей)  учащихся </w:t>
      </w:r>
      <w:r w:rsidRPr="00C27304">
        <w:rPr>
          <w:sz w:val="24"/>
          <w:szCs w:val="24"/>
        </w:rPr>
        <w:t xml:space="preserve"> </w:t>
      </w:r>
      <w:r w:rsidR="00D426D8" w:rsidRPr="00C27304">
        <w:rPr>
          <w:sz w:val="24"/>
          <w:szCs w:val="24"/>
        </w:rPr>
        <w:t xml:space="preserve"> района по данному вопросу; </w:t>
      </w:r>
    </w:p>
    <w:p w:rsidR="00D426D8" w:rsidRPr="00C27304" w:rsidRDefault="00C27304" w:rsidP="00C27304">
      <w:pPr>
        <w:ind w:left="284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 xml:space="preserve">Заместителю директора по УВР Машкиной И.Н. </w:t>
      </w:r>
      <w:r w:rsidR="00D426D8" w:rsidRPr="00C2730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426D8" w:rsidRPr="00C27304">
        <w:rPr>
          <w:color w:val="000000"/>
          <w:sz w:val="24"/>
          <w:szCs w:val="24"/>
        </w:rPr>
        <w:t xml:space="preserve">провести совещания с работниками </w:t>
      </w:r>
      <w:r>
        <w:rPr>
          <w:color w:val="000000"/>
          <w:sz w:val="24"/>
          <w:szCs w:val="24"/>
        </w:rPr>
        <w:t xml:space="preserve">МБОУ ЛСОШ №16 </w:t>
      </w:r>
      <w:proofErr w:type="spellStart"/>
      <w:r>
        <w:rPr>
          <w:color w:val="000000"/>
          <w:sz w:val="24"/>
          <w:szCs w:val="24"/>
        </w:rPr>
        <w:t>им.Н.В.Переверзевой</w:t>
      </w:r>
      <w:proofErr w:type="spellEnd"/>
      <w:r>
        <w:rPr>
          <w:color w:val="000000"/>
          <w:sz w:val="24"/>
          <w:szCs w:val="24"/>
        </w:rPr>
        <w:t xml:space="preserve"> </w:t>
      </w:r>
      <w:r w:rsidR="00D426D8" w:rsidRPr="00C27304">
        <w:rPr>
          <w:color w:val="000000"/>
          <w:sz w:val="24"/>
          <w:szCs w:val="24"/>
        </w:rPr>
        <w:t xml:space="preserve"> для ознакомления с настоящим приказом, доведения под роспись каждому работнику </w:t>
      </w:r>
      <w:r>
        <w:rPr>
          <w:color w:val="000000"/>
          <w:sz w:val="24"/>
          <w:szCs w:val="24"/>
        </w:rPr>
        <w:t xml:space="preserve">МБОУ ЛСОШ №16 </w:t>
      </w:r>
      <w:r w:rsidR="00D426D8" w:rsidRPr="00C27304">
        <w:rPr>
          <w:sz w:val="24"/>
          <w:szCs w:val="24"/>
        </w:rPr>
        <w:t xml:space="preserve">об ответственности за неправомерный сбор денежных средств, с родителей (законных представителей) учащихся </w:t>
      </w:r>
      <w:r>
        <w:rPr>
          <w:sz w:val="24"/>
          <w:szCs w:val="24"/>
        </w:rPr>
        <w:t xml:space="preserve">МБОУ ЛСОШ №16 </w:t>
      </w:r>
      <w:proofErr w:type="spellStart"/>
      <w:r>
        <w:rPr>
          <w:sz w:val="24"/>
          <w:szCs w:val="24"/>
        </w:rPr>
        <w:t>им.Н.Переверзевой</w:t>
      </w:r>
      <w:proofErr w:type="spellEnd"/>
      <w:r>
        <w:rPr>
          <w:sz w:val="24"/>
          <w:szCs w:val="24"/>
        </w:rPr>
        <w:t>.</w:t>
      </w:r>
      <w:proofErr w:type="gramEnd"/>
    </w:p>
    <w:p w:rsidR="00D426D8" w:rsidRPr="00C27304" w:rsidRDefault="00C27304" w:rsidP="00C27304">
      <w:pPr>
        <w:ind w:left="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426D8" w:rsidRPr="00C27304">
        <w:rPr>
          <w:sz w:val="24"/>
          <w:szCs w:val="24"/>
        </w:rPr>
        <w:t>е допускать нарушения Федерального закона Российской Федерации от 29.12.2012 г. №273-ФЗ «Об образовании в Российской Федерации», Федерального закона от 11.08.1995 г. №135-ФЗ «О благотворительной деятельности и благотворительных организациях».</w:t>
      </w:r>
    </w:p>
    <w:p w:rsidR="00D426D8" w:rsidRPr="00C27304" w:rsidRDefault="00C27304" w:rsidP="00C27304">
      <w:pPr>
        <w:ind w:left="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26D8" w:rsidRPr="00C27304">
        <w:rPr>
          <w:sz w:val="24"/>
          <w:szCs w:val="24"/>
        </w:rPr>
        <w:t xml:space="preserve">. Утвердить комплекс мер, направленных на недопущение незаконных сборов денежных средств, с родителей учащихся </w:t>
      </w:r>
      <w:r>
        <w:rPr>
          <w:sz w:val="24"/>
          <w:szCs w:val="24"/>
        </w:rPr>
        <w:t>МБОУ ЛСОШ №16</w:t>
      </w:r>
      <w:r w:rsidR="00D426D8" w:rsidRPr="00C27304">
        <w:rPr>
          <w:sz w:val="24"/>
          <w:szCs w:val="24"/>
        </w:rPr>
        <w:t xml:space="preserve"> (приложение к настоящему приказу).</w:t>
      </w:r>
    </w:p>
    <w:p w:rsidR="00D426D8" w:rsidRPr="00C27304" w:rsidRDefault="00C27304" w:rsidP="00C27304">
      <w:pPr>
        <w:ind w:left="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26D8" w:rsidRPr="00C27304">
        <w:rPr>
          <w:sz w:val="24"/>
          <w:szCs w:val="24"/>
        </w:rPr>
        <w:t xml:space="preserve">5. </w:t>
      </w:r>
      <w:proofErr w:type="gramStart"/>
      <w:r w:rsidR="00D426D8" w:rsidRPr="00C27304">
        <w:rPr>
          <w:sz w:val="24"/>
          <w:szCs w:val="24"/>
        </w:rPr>
        <w:t>Контроль за</w:t>
      </w:r>
      <w:proofErr w:type="gramEnd"/>
      <w:r w:rsidR="00D426D8" w:rsidRPr="00C27304">
        <w:rPr>
          <w:sz w:val="24"/>
          <w:szCs w:val="24"/>
        </w:rPr>
        <w:t xml:space="preserve"> исполнением настоящего приказа оставляю за собой.</w:t>
      </w:r>
    </w:p>
    <w:p w:rsidR="00D426D8" w:rsidRPr="00C27304" w:rsidRDefault="00D426D8" w:rsidP="00C27304">
      <w:pPr>
        <w:ind w:left="284" w:firstLine="851"/>
        <w:jc w:val="both"/>
        <w:rPr>
          <w:sz w:val="24"/>
          <w:szCs w:val="24"/>
        </w:rPr>
      </w:pPr>
      <w:r w:rsidRPr="00C27304">
        <w:rPr>
          <w:sz w:val="24"/>
          <w:szCs w:val="24"/>
        </w:rPr>
        <w:t> </w:t>
      </w:r>
    </w:p>
    <w:p w:rsidR="00661950" w:rsidRDefault="00661950" w:rsidP="00C84D2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</w:t>
      </w:r>
      <w:proofErr w:type="spellStart"/>
      <w:r w:rsidR="00E14FE7">
        <w:rPr>
          <w:sz w:val="24"/>
          <w:szCs w:val="24"/>
        </w:rPr>
        <w:t>И.Н.Хребтова</w:t>
      </w:r>
      <w:proofErr w:type="spellEnd"/>
      <w:r>
        <w:rPr>
          <w:sz w:val="24"/>
          <w:szCs w:val="24"/>
        </w:rPr>
        <w:t>.</w:t>
      </w:r>
    </w:p>
    <w:p w:rsidR="007B649E" w:rsidRPr="00C84D23" w:rsidRDefault="00C8229D" w:rsidP="00C27304">
      <w:pPr>
        <w:ind w:left="426" w:firstLine="14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649E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ы</w:t>
      </w:r>
      <w:r w:rsidR="007B649E">
        <w:rPr>
          <w:sz w:val="24"/>
          <w:szCs w:val="24"/>
        </w:rPr>
        <w:t>:</w:t>
      </w:r>
    </w:p>
    <w:sectPr w:rsidR="007B649E" w:rsidRPr="00C84D23" w:rsidSect="00D426D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720B71"/>
    <w:rsid w:val="00082BDB"/>
    <w:rsid w:val="00083D58"/>
    <w:rsid w:val="000923BE"/>
    <w:rsid w:val="000D41B6"/>
    <w:rsid w:val="000E09F4"/>
    <w:rsid w:val="000F7D11"/>
    <w:rsid w:val="00140B58"/>
    <w:rsid w:val="00145EAB"/>
    <w:rsid w:val="00164A21"/>
    <w:rsid w:val="00181BB0"/>
    <w:rsid w:val="002105D4"/>
    <w:rsid w:val="0022163E"/>
    <w:rsid w:val="00296D31"/>
    <w:rsid w:val="00297C6F"/>
    <w:rsid w:val="002E0FA4"/>
    <w:rsid w:val="00330996"/>
    <w:rsid w:val="00342183"/>
    <w:rsid w:val="003E66DC"/>
    <w:rsid w:val="003E7120"/>
    <w:rsid w:val="003F1240"/>
    <w:rsid w:val="0040325B"/>
    <w:rsid w:val="00474122"/>
    <w:rsid w:val="00477801"/>
    <w:rsid w:val="00480778"/>
    <w:rsid w:val="004B190F"/>
    <w:rsid w:val="004C535B"/>
    <w:rsid w:val="004E3672"/>
    <w:rsid w:val="00532B7C"/>
    <w:rsid w:val="00554A1E"/>
    <w:rsid w:val="00573935"/>
    <w:rsid w:val="00591132"/>
    <w:rsid w:val="005A45B0"/>
    <w:rsid w:val="005B5A04"/>
    <w:rsid w:val="005D3D61"/>
    <w:rsid w:val="005E5E66"/>
    <w:rsid w:val="005E6BE6"/>
    <w:rsid w:val="00661950"/>
    <w:rsid w:val="00670B32"/>
    <w:rsid w:val="006B3746"/>
    <w:rsid w:val="006D5B15"/>
    <w:rsid w:val="006F5138"/>
    <w:rsid w:val="00700FFA"/>
    <w:rsid w:val="00720B71"/>
    <w:rsid w:val="007743F2"/>
    <w:rsid w:val="007806EA"/>
    <w:rsid w:val="007B649E"/>
    <w:rsid w:val="007E50DE"/>
    <w:rsid w:val="00807AE9"/>
    <w:rsid w:val="0087272B"/>
    <w:rsid w:val="008834FB"/>
    <w:rsid w:val="008844F3"/>
    <w:rsid w:val="008D3103"/>
    <w:rsid w:val="00933EA0"/>
    <w:rsid w:val="009461D7"/>
    <w:rsid w:val="00956051"/>
    <w:rsid w:val="00984D51"/>
    <w:rsid w:val="009E2B78"/>
    <w:rsid w:val="00A22623"/>
    <w:rsid w:val="00A32802"/>
    <w:rsid w:val="00A86807"/>
    <w:rsid w:val="00AE56EF"/>
    <w:rsid w:val="00AE5986"/>
    <w:rsid w:val="00AF59A5"/>
    <w:rsid w:val="00B00146"/>
    <w:rsid w:val="00B1594E"/>
    <w:rsid w:val="00B161D4"/>
    <w:rsid w:val="00B47177"/>
    <w:rsid w:val="00B80E9F"/>
    <w:rsid w:val="00B816B4"/>
    <w:rsid w:val="00B94A17"/>
    <w:rsid w:val="00C03514"/>
    <w:rsid w:val="00C07F78"/>
    <w:rsid w:val="00C100B1"/>
    <w:rsid w:val="00C15EFF"/>
    <w:rsid w:val="00C2241F"/>
    <w:rsid w:val="00C27304"/>
    <w:rsid w:val="00C517AE"/>
    <w:rsid w:val="00C65801"/>
    <w:rsid w:val="00C8229D"/>
    <w:rsid w:val="00C84D23"/>
    <w:rsid w:val="00CD5C66"/>
    <w:rsid w:val="00CF7B03"/>
    <w:rsid w:val="00D11232"/>
    <w:rsid w:val="00D16CE4"/>
    <w:rsid w:val="00D25103"/>
    <w:rsid w:val="00D41C88"/>
    <w:rsid w:val="00D426D8"/>
    <w:rsid w:val="00D665D1"/>
    <w:rsid w:val="00DC175E"/>
    <w:rsid w:val="00E14FE7"/>
    <w:rsid w:val="00E42FE0"/>
    <w:rsid w:val="00E43A8A"/>
    <w:rsid w:val="00E57164"/>
    <w:rsid w:val="00E95998"/>
    <w:rsid w:val="00EA641A"/>
    <w:rsid w:val="00EA65C6"/>
    <w:rsid w:val="00EB33A5"/>
    <w:rsid w:val="00ED317E"/>
    <w:rsid w:val="00F13590"/>
    <w:rsid w:val="00F343D3"/>
    <w:rsid w:val="00F64D3F"/>
    <w:rsid w:val="00FD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40"/>
    <w:pPr>
      <w:ind w:left="1077" w:hanging="357"/>
    </w:pPr>
    <w:rPr>
      <w:w w:val="93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D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1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580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426D8"/>
    <w:pPr>
      <w:ind w:left="720" w:firstLine="0"/>
      <w:contextualSpacing/>
    </w:pPr>
    <w:rPr>
      <w:rFonts w:eastAsia="Times New Roman"/>
      <w:w w:val="1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ch16@peschan.donpac.ru" TargetMode="External"/><Relationship Id="rId4" Type="http://schemas.openxmlformats.org/officeDocument/2006/relationships/hyperlink" Target="mailto:lsosh16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2;&#1088;&#1080;&#1089;&#1072;%20&#1053;&#1080;&#1082;&#1086;&#1083;&#1072;&#1077;&#1074;&#1085;&#1072;\&#1056;&#1072;&#1073;&#1086;&#1095;&#1080;&#1081;%20&#1089;&#1090;&#1086;&#1083;\&#1052;&#1041;&#1054;&#1059;%20&#1051;&#1057;&#1054;&#1064;%20%20&#1087;&#1088;&#1080;&#1082;&#1072;&#1079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МБОУ ЛСОШ  приказы</Template>
  <TotalTime>24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СОШ№16</Company>
  <LinksUpToDate>false</LinksUpToDate>
  <CharactersWithSpaces>3208</CharactersWithSpaces>
  <SharedDoc>false</SharedDoc>
  <HLinks>
    <vt:vector size="6" baseType="variant">
      <vt:variant>
        <vt:i4>2424834</vt:i4>
      </vt:variant>
      <vt:variant>
        <vt:i4>-1</vt:i4>
      </vt:variant>
      <vt:variant>
        <vt:i4>1026</vt:i4>
      </vt:variant>
      <vt:variant>
        <vt:i4>4</vt:i4>
      </vt:variant>
      <vt:variant>
        <vt:lpwstr>http://images.yandex.ru/yandsearch?ed=1&amp;text=%D1%8D%D0%BC%D0%B1%D0%BB%D0%B5%D0%BC%D0%B0 %D1%88%D0%BA%D0%BE%D0%BB%D1%8B %D0%B2 %D0%BA%D0%B0%D1%80%D1%82%D0%B8%D0%BD%D0%BA%D0%B0%D1%85&amp;p=101&amp;img_url=uspenie-sokolovka.narod.ru/lgod1.jpg&amp;rpt=simage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Лариса Николаевна</cp:lastModifiedBy>
  <cp:revision>4</cp:revision>
  <cp:lastPrinted>2011-12-05T10:27:00Z</cp:lastPrinted>
  <dcterms:created xsi:type="dcterms:W3CDTF">2016-02-18T05:55:00Z</dcterms:created>
  <dcterms:modified xsi:type="dcterms:W3CDTF">2016-02-18T07:00:00Z</dcterms:modified>
</cp:coreProperties>
</file>